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10BA9C33" w14:textId="77777777" w:rsidTr="00074324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5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7682"/>
            </w:tblGrid>
            <w:tr w:rsidR="00A74F9C" w:rsidRPr="0020420F" w14:paraId="77951AAB" w14:textId="77777777" w:rsidTr="00C966C2">
              <w:trPr>
                <w:trHeight w:val="1396"/>
                <w:jc w:val="center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14:paraId="735EAF58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1279B585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6235603E" w14:textId="77777777" w:rsidR="00074324" w:rsidRDefault="00074324" w:rsidP="00D335F2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4BA1BD1" w14:textId="77777777" w:rsidR="00074324" w:rsidRDefault="00074324" w:rsidP="00D335F2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62C9ECFA" w14:textId="77777777" w:rsidR="00CF2977" w:rsidRPr="000925FB" w:rsidRDefault="00553535" w:rsidP="00D335F2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D335F2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History</w:t>
                  </w:r>
                </w:p>
              </w:tc>
            </w:tr>
          </w:tbl>
          <w:p w14:paraId="2E2D08E2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407F5F90" w14:textId="77777777" w:rsidTr="00074324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6206F8B0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96093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960933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317F8131" w14:textId="77777777" w:rsidTr="00074324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7181F92B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335F2">
              <w:rPr>
                <w:rFonts w:ascii="Calibri" w:hAnsi="Calibri" w:cs="Arial"/>
                <w:sz w:val="22"/>
                <w:szCs w:val="22"/>
              </w:rPr>
              <w:t>Writer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Editor</w:t>
            </w:r>
          </w:p>
          <w:p w14:paraId="2240C901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Journalist</w:t>
            </w:r>
          </w:p>
          <w:p w14:paraId="2A6BF1DF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Documentary Editor</w:t>
            </w:r>
          </w:p>
          <w:p w14:paraId="0A2ACEEF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335F2">
              <w:rPr>
                <w:rFonts w:ascii="Calibri" w:hAnsi="Calibri" w:cs="Arial"/>
                <w:sz w:val="22"/>
                <w:szCs w:val="22"/>
              </w:rPr>
              <w:t>Producer of Multimedia Material</w:t>
            </w:r>
          </w:p>
          <w:p w14:paraId="27514EEA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335F2">
              <w:rPr>
                <w:rFonts w:ascii="Calibri" w:hAnsi="Calibri" w:cs="Arial"/>
                <w:sz w:val="22"/>
                <w:szCs w:val="22"/>
              </w:rPr>
              <w:t>Hi</w:t>
            </w:r>
            <w:r>
              <w:rPr>
                <w:rFonts w:ascii="Calibri" w:hAnsi="Calibri" w:cs="Arial"/>
                <w:sz w:val="22"/>
                <w:szCs w:val="22"/>
              </w:rPr>
              <w:t>storians as Information Manager</w:t>
            </w:r>
          </w:p>
          <w:p w14:paraId="754D214D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Archivist</w:t>
            </w:r>
          </w:p>
          <w:p w14:paraId="2B036CF4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Records Manager</w:t>
            </w:r>
          </w:p>
          <w:p w14:paraId="3D77885C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Librarian</w:t>
            </w:r>
          </w:p>
          <w:p w14:paraId="2DB70259" w14:textId="77777777" w:rsidR="007F6B4C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Information Manager</w:t>
            </w:r>
          </w:p>
          <w:p w14:paraId="60E1CA66" w14:textId="77777777" w:rsidR="00D335F2" w:rsidRPr="00D335F2" w:rsidRDefault="00D335F2" w:rsidP="00D335F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EA27D" w14:textId="77777777" w:rsid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Lawyer</w:t>
            </w:r>
            <w:r w:rsidRPr="00D335F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F4C83C8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Paralegal</w:t>
            </w:r>
          </w:p>
          <w:p w14:paraId="5568587C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335F2">
              <w:rPr>
                <w:rFonts w:ascii="Calibri" w:hAnsi="Calibri" w:cs="Arial"/>
                <w:sz w:val="22"/>
                <w:szCs w:val="22"/>
              </w:rPr>
              <w:t>Litigation Support</w:t>
            </w:r>
          </w:p>
          <w:p w14:paraId="1F177C2B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335F2">
              <w:rPr>
                <w:rFonts w:ascii="Calibri" w:hAnsi="Calibri" w:cs="Arial"/>
                <w:sz w:val="22"/>
                <w:szCs w:val="22"/>
              </w:rPr>
              <w:t>Legislative Staff Work</w:t>
            </w:r>
          </w:p>
          <w:p w14:paraId="63033F68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Foundation Director</w:t>
            </w:r>
          </w:p>
          <w:p w14:paraId="0EA4650E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Corporate Historian</w:t>
            </w:r>
          </w:p>
          <w:p w14:paraId="53C58F9E" w14:textId="77777777" w:rsidR="00D335F2" w:rsidRPr="00D335F2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Contract Historian</w:t>
            </w:r>
          </w:p>
          <w:p w14:paraId="5D238FD1" w14:textId="77777777" w:rsidR="003469EA" w:rsidRDefault="00D335F2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Nonprofit Association Historian</w:t>
            </w:r>
          </w:p>
          <w:p w14:paraId="38512296" w14:textId="77777777" w:rsidR="007803F1" w:rsidRPr="003469EA" w:rsidRDefault="007803F1" w:rsidP="00D335F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Teacher</w:t>
            </w:r>
          </w:p>
          <w:p w14:paraId="1BA8B048" w14:textId="77777777" w:rsidR="00BA0A70" w:rsidRPr="0079118D" w:rsidRDefault="00BA0A70" w:rsidP="003469E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2A7A3089" w14:textId="77777777" w:rsidTr="00074324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038BEFC6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2CA4B4B0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45B49143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7D4869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1D964018" w14:textId="6E29FCA3" w:rsidR="006715EC" w:rsidRPr="006715EC" w:rsidRDefault="006715EC" w:rsidP="004E5B4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715EC">
        <w:t>Youth Development Specialist</w:t>
      </w:r>
      <w:r>
        <w:t xml:space="preserve">, </w:t>
      </w:r>
      <w:r w:rsidRPr="006715EC">
        <w:t>NYC Administration for Children's Services</w:t>
      </w:r>
    </w:p>
    <w:p w14:paraId="561C464E" w14:textId="05A35CED" w:rsidR="00094D7B" w:rsidRDefault="00094D7B" w:rsidP="004E5B4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94D7B">
        <w:rPr>
          <w:rFonts w:ascii="Calibri" w:hAnsi="Calibri" w:cs="Arial"/>
          <w:sz w:val="22"/>
          <w:szCs w:val="22"/>
        </w:rPr>
        <w:t>Manager of the Center for Women's History &amp; Academic Affairs</w:t>
      </w:r>
      <w:r>
        <w:rPr>
          <w:rFonts w:ascii="Calibri" w:hAnsi="Calibri" w:cs="Arial"/>
          <w:sz w:val="22"/>
          <w:szCs w:val="22"/>
        </w:rPr>
        <w:t>,</w:t>
      </w:r>
      <w:r w:rsidRPr="00094D7B">
        <w:rPr>
          <w:rFonts w:ascii="Calibri" w:hAnsi="Calibri" w:cs="Arial"/>
          <w:sz w:val="22"/>
          <w:szCs w:val="22"/>
        </w:rPr>
        <w:t xml:space="preserve"> the New-York Historical Society</w:t>
      </w:r>
    </w:p>
    <w:p w14:paraId="687BF730" w14:textId="77777777" w:rsidR="00E51175" w:rsidRPr="00E51175" w:rsidRDefault="00E51175" w:rsidP="00E51175">
      <w:pPr>
        <w:numPr>
          <w:ilvl w:val="0"/>
          <w:numId w:val="37"/>
        </w:numPr>
      </w:pPr>
      <w:r>
        <w:t>Assistant Director of Graduate Programs</w:t>
      </w:r>
    </w:p>
    <w:p w14:paraId="25B7B08B" w14:textId="3903F933" w:rsidR="004E5B45" w:rsidRDefault="00F554EE" w:rsidP="00E5117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Social Studies Teacher, Charter School Of Educational Excellence</w:t>
      </w:r>
    </w:p>
    <w:p w14:paraId="12FC84DD" w14:textId="77777777" w:rsidR="00D335F2" w:rsidRPr="008D3866" w:rsidRDefault="00D335F2" w:rsidP="00D335F2">
      <w:pPr>
        <w:ind w:left="720"/>
        <w:rPr>
          <w:rFonts w:ascii="Calibri" w:hAnsi="Calibri" w:cs="Arial"/>
          <w:sz w:val="22"/>
          <w:szCs w:val="22"/>
        </w:rPr>
      </w:pPr>
    </w:p>
    <w:p w14:paraId="7C81C6E2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7D4869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7FBE725B" w14:textId="1CA942F9" w:rsidR="005C238C" w:rsidRDefault="005C238C" w:rsidP="005C001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C238C">
        <w:rPr>
          <w:rFonts w:ascii="Calibri" w:hAnsi="Calibri" w:cs="Arial"/>
          <w:sz w:val="22"/>
          <w:szCs w:val="22"/>
        </w:rPr>
        <w:t>Public Engagement Coordinator</w:t>
      </w:r>
      <w:r>
        <w:rPr>
          <w:rFonts w:ascii="Calibri" w:hAnsi="Calibri" w:cs="Arial"/>
          <w:sz w:val="22"/>
          <w:szCs w:val="22"/>
        </w:rPr>
        <w:t>,</w:t>
      </w:r>
      <w:r w:rsidRPr="005C238C">
        <w:rPr>
          <w:rFonts w:ascii="Calibri" w:hAnsi="Calibri" w:cs="Arial"/>
          <w:sz w:val="22"/>
          <w:szCs w:val="22"/>
        </w:rPr>
        <w:t xml:space="preserve"> Russian History Museum</w:t>
      </w:r>
    </w:p>
    <w:p w14:paraId="15EAD69C" w14:textId="2D97F030" w:rsidR="0079374C" w:rsidRDefault="0079374C" w:rsidP="005C001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9374C">
        <w:rPr>
          <w:rFonts w:ascii="Calibri" w:hAnsi="Calibri" w:cs="Arial"/>
          <w:sz w:val="22"/>
          <w:szCs w:val="22"/>
        </w:rPr>
        <w:t>Assistant Director of Student Affairs</w:t>
      </w:r>
      <w:r>
        <w:rPr>
          <w:rFonts w:ascii="Calibri" w:hAnsi="Calibri" w:cs="Arial"/>
          <w:sz w:val="22"/>
          <w:szCs w:val="22"/>
        </w:rPr>
        <w:t>,</w:t>
      </w:r>
      <w:r w:rsidRPr="0079374C">
        <w:rPr>
          <w:rFonts w:ascii="Calibri" w:hAnsi="Calibri" w:cs="Arial"/>
          <w:sz w:val="22"/>
          <w:szCs w:val="22"/>
        </w:rPr>
        <w:t xml:space="preserve"> Columbia University School of Professional Studies</w:t>
      </w:r>
    </w:p>
    <w:p w14:paraId="0E55A171" w14:textId="77777777" w:rsidR="00E77925" w:rsidRDefault="003C284A" w:rsidP="00E7792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3C284A">
        <w:t>Manager, American Family Immigration History Center</w:t>
      </w:r>
    </w:p>
    <w:p w14:paraId="4A0BEC5A" w14:textId="77777777" w:rsidR="002054A1" w:rsidRDefault="002E041B" w:rsidP="002054A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E041B">
        <w:t>Business Analyst</w:t>
      </w:r>
      <w:r>
        <w:t>,</w:t>
      </w:r>
      <w:r w:rsidRPr="002E041B">
        <w:t xml:space="preserve"> Dynatrace</w:t>
      </w:r>
    </w:p>
    <w:p w14:paraId="6CA7FFAD" w14:textId="4D9436EC" w:rsidR="00E82547" w:rsidRPr="002054A1" w:rsidRDefault="002054A1" w:rsidP="002054A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054A1">
        <w:rPr>
          <w:rFonts w:ascii="Calibri" w:hAnsi="Calibri" w:cs="Arial"/>
          <w:sz w:val="22"/>
          <w:szCs w:val="22"/>
        </w:rPr>
        <w:t>Editor-in-Chief, American University Law Review</w:t>
      </w:r>
    </w:p>
    <w:p w14:paraId="59212CEC" w14:textId="77777777" w:rsidR="00821553" w:rsidRDefault="00821553" w:rsidP="00A533A3">
      <w:pPr>
        <w:rPr>
          <w:rFonts w:ascii="Calibri" w:hAnsi="Calibri" w:cs="Arial"/>
          <w:b/>
          <w:i/>
          <w:sz w:val="22"/>
          <w:szCs w:val="22"/>
        </w:rPr>
      </w:pPr>
    </w:p>
    <w:p w14:paraId="2457C1D9" w14:textId="77E9A30D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7D4869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graduated over 10 years ago have obtained </w:t>
      </w:r>
      <w:r w:rsidR="00E77925">
        <w:rPr>
          <w:rFonts w:ascii="Calibri" w:hAnsi="Calibri" w:cs="Arial"/>
          <w:b/>
          <w:i/>
          <w:sz w:val="22"/>
          <w:szCs w:val="22"/>
        </w:rPr>
        <w:t>emplo</w:t>
      </w:r>
      <w:r w:rsidRPr="00A533A3">
        <w:rPr>
          <w:rFonts w:ascii="Calibri" w:hAnsi="Calibri" w:cs="Arial"/>
          <w:b/>
          <w:i/>
          <w:sz w:val="22"/>
          <w:szCs w:val="22"/>
        </w:rPr>
        <w:t>yment as:</w:t>
      </w:r>
    </w:p>
    <w:p w14:paraId="55B4620B" w14:textId="6727B443" w:rsidR="00C966C2" w:rsidRPr="00D335F2" w:rsidRDefault="00C92CD0" w:rsidP="00D335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92CD0">
        <w:t>Executive Director for Instructional Support</w:t>
      </w:r>
      <w:r>
        <w:t xml:space="preserve">, Ossining </w:t>
      </w:r>
      <w:r w:rsidR="00AA3A38">
        <w:t>Union Free School District</w:t>
      </w:r>
    </w:p>
    <w:p w14:paraId="04223364" w14:textId="0AB63A92" w:rsidR="00D335F2" w:rsidRDefault="000E097E" w:rsidP="004E5B4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E097E">
        <w:rPr>
          <w:rFonts w:ascii="Calibri" w:hAnsi="Calibri" w:cs="Arial"/>
          <w:sz w:val="22"/>
          <w:szCs w:val="22"/>
        </w:rPr>
        <w:t xml:space="preserve">Director of </w:t>
      </w:r>
      <w:r w:rsidR="006C177F" w:rsidRPr="000E097E">
        <w:rPr>
          <w:rFonts w:ascii="Calibri" w:hAnsi="Calibri" w:cs="Arial"/>
          <w:sz w:val="22"/>
          <w:szCs w:val="22"/>
        </w:rPr>
        <w:t>Sustainability,</w:t>
      </w:r>
      <w:r w:rsidRPr="000E097E">
        <w:rPr>
          <w:rFonts w:ascii="Calibri" w:hAnsi="Calibri" w:cs="Arial"/>
          <w:sz w:val="22"/>
          <w:szCs w:val="22"/>
        </w:rPr>
        <w:t xml:space="preserve"> City of Albany</w:t>
      </w:r>
    </w:p>
    <w:p w14:paraId="59469FB0" w14:textId="34D3DB3A" w:rsidR="00821553" w:rsidRDefault="00821553" w:rsidP="0054443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05380">
        <w:rPr>
          <w:rFonts w:ascii="Calibri" w:hAnsi="Calibri" w:cs="Arial"/>
          <w:sz w:val="22"/>
          <w:szCs w:val="22"/>
        </w:rPr>
        <w:t>Director</w:t>
      </w:r>
      <w:r>
        <w:rPr>
          <w:rFonts w:ascii="Calibri" w:hAnsi="Calibri" w:cs="Arial"/>
          <w:sz w:val="22"/>
          <w:szCs w:val="22"/>
        </w:rPr>
        <w:t xml:space="preserve">, </w:t>
      </w:r>
      <w:r w:rsidRPr="00C05380">
        <w:rPr>
          <w:rFonts w:ascii="Calibri" w:hAnsi="Calibri" w:cs="Arial"/>
          <w:sz w:val="22"/>
          <w:szCs w:val="22"/>
        </w:rPr>
        <w:t>American</w:t>
      </w:r>
      <w:r w:rsidR="00C05380" w:rsidRPr="00C05380">
        <w:rPr>
          <w:rFonts w:ascii="Calibri" w:hAnsi="Calibri" w:cs="Arial"/>
          <w:sz w:val="22"/>
          <w:szCs w:val="22"/>
        </w:rPr>
        <w:t xml:space="preserve"> Museum of Natural History</w:t>
      </w:r>
    </w:p>
    <w:p w14:paraId="1A22E09E" w14:textId="51AF9DD4" w:rsidR="00544438" w:rsidRDefault="006C177F" w:rsidP="0054443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Vice President, Greenview Technologies</w:t>
      </w:r>
    </w:p>
    <w:p w14:paraId="2E1C4FD1" w14:textId="28BDFAAB" w:rsidR="006C177F" w:rsidRDefault="00B54CB3" w:rsidP="0054443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54CB3">
        <w:rPr>
          <w:rFonts w:ascii="Calibri" w:hAnsi="Calibri" w:cs="Arial"/>
          <w:sz w:val="22"/>
          <w:szCs w:val="22"/>
        </w:rPr>
        <w:t>Senior Manager</w:t>
      </w:r>
      <w:r>
        <w:rPr>
          <w:rFonts w:ascii="Calibri" w:hAnsi="Calibri" w:cs="Arial"/>
          <w:sz w:val="22"/>
          <w:szCs w:val="22"/>
        </w:rPr>
        <w:t xml:space="preserve">, </w:t>
      </w:r>
      <w:r w:rsidRPr="00B54CB3">
        <w:rPr>
          <w:rFonts w:ascii="Calibri" w:hAnsi="Calibri" w:cs="Arial"/>
          <w:sz w:val="22"/>
          <w:szCs w:val="22"/>
        </w:rPr>
        <w:t>Knight Law Group, LLP</w:t>
      </w:r>
    </w:p>
    <w:p w14:paraId="70B226FF" w14:textId="653F5B40" w:rsidR="00B54CB3" w:rsidRDefault="00B54CB3" w:rsidP="0054443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54CB3">
        <w:rPr>
          <w:rFonts w:ascii="Calibri" w:hAnsi="Calibri" w:cs="Arial"/>
          <w:sz w:val="22"/>
          <w:szCs w:val="22"/>
        </w:rPr>
        <w:t>Curator of the University Art Collection &amp; Gallery Director</w:t>
      </w:r>
      <w:r>
        <w:rPr>
          <w:rFonts w:ascii="Calibri" w:hAnsi="Calibri" w:cs="Arial"/>
          <w:sz w:val="22"/>
          <w:szCs w:val="22"/>
        </w:rPr>
        <w:t xml:space="preserve">, Villanova University </w:t>
      </w:r>
    </w:p>
    <w:p w14:paraId="470FC1EC" w14:textId="77777777" w:rsidR="004E5B45" w:rsidRPr="000116FF" w:rsidRDefault="004E5B45" w:rsidP="004E5B45">
      <w:pPr>
        <w:ind w:left="720"/>
        <w:rPr>
          <w:rFonts w:ascii="Calibri" w:hAnsi="Calibri" w:cs="Arial"/>
          <w:sz w:val="22"/>
          <w:szCs w:val="22"/>
        </w:rPr>
      </w:pPr>
    </w:p>
    <w:p w14:paraId="428F613D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11922739" w14:textId="6A8C8CEE" w:rsidR="006806C0" w:rsidRPr="004E5B45" w:rsidRDefault="00CF5BF4" w:rsidP="005C001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t xml:space="preserve">Binghamton University, Master’s degree, Student Affairs Administration </w:t>
      </w:r>
    </w:p>
    <w:p w14:paraId="2EF762D1" w14:textId="356C876C" w:rsidR="004E5B45" w:rsidRDefault="00F06882" w:rsidP="005C001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544438">
        <w:rPr>
          <w:rFonts w:ascii="Calibri" w:hAnsi="Calibri" w:cs="Arial"/>
          <w:sz w:val="22"/>
          <w:szCs w:val="22"/>
        </w:rPr>
        <w:t>State University of New York at New Paltz,</w:t>
      </w:r>
      <w:r>
        <w:rPr>
          <w:rFonts w:ascii="Calibri" w:hAnsi="Calibri" w:cs="Arial"/>
          <w:sz w:val="22"/>
          <w:szCs w:val="22"/>
        </w:rPr>
        <w:t xml:space="preserve"> Secondary Teaching</w:t>
      </w:r>
    </w:p>
    <w:p w14:paraId="6396ACBD" w14:textId="2D9D3203" w:rsidR="004E5B45" w:rsidRDefault="00706F42" w:rsidP="005C001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Stony Broo</w:t>
      </w:r>
      <w:r w:rsidR="00E85309">
        <w:rPr>
          <w:rFonts w:ascii="Calibri" w:hAnsi="Calibri" w:cs="Arial"/>
          <w:sz w:val="22"/>
          <w:szCs w:val="22"/>
        </w:rPr>
        <w:t>k University, Higher Education/H</w:t>
      </w:r>
      <w:r>
        <w:rPr>
          <w:rFonts w:ascii="Calibri" w:hAnsi="Calibri" w:cs="Arial"/>
          <w:sz w:val="22"/>
          <w:szCs w:val="22"/>
        </w:rPr>
        <w:t xml:space="preserve">igher Education Administration </w:t>
      </w:r>
    </w:p>
    <w:p w14:paraId="266DAD12" w14:textId="3AD6A0B6" w:rsidR="007803F1" w:rsidRPr="007803F1" w:rsidRDefault="00E85309" w:rsidP="005C001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Trinity C</w:t>
      </w:r>
      <w:r w:rsidR="003C284A">
        <w:rPr>
          <w:rFonts w:ascii="Calibri" w:hAnsi="Calibri" w:cs="Arial"/>
          <w:sz w:val="22"/>
          <w:szCs w:val="22"/>
        </w:rPr>
        <w:t xml:space="preserve">ollege Dublin, Master of Philosophy, Public History and Cultural Heritage </w:t>
      </w:r>
    </w:p>
    <w:p w14:paraId="58956048" w14:textId="1711CF84" w:rsidR="007803F1" w:rsidRPr="007803F1" w:rsidRDefault="006222A7" w:rsidP="007803F1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Pratt Institute, Master’s degree in Library and Information Science</w:t>
      </w:r>
    </w:p>
    <w:p w14:paraId="759B94B4" w14:textId="2A992524" w:rsidR="007803F1" w:rsidRPr="007803F1" w:rsidRDefault="00AA3A38" w:rsidP="00AA3A3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 Street College of Education, Master’s Degree, Museum Education and Elementary Education</w:t>
      </w:r>
    </w:p>
    <w:sectPr w:rsidR="007803F1" w:rsidRPr="007803F1" w:rsidSect="00320176">
      <w:headerReference w:type="default" r:id="rId11"/>
      <w:footerReference w:type="default" r:id="rId12"/>
      <w:pgSz w:w="12240" w:h="15840" w:code="1"/>
      <w:pgMar w:top="540" w:right="720" w:bottom="810" w:left="126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B973" w14:textId="77777777" w:rsidR="00044B69" w:rsidRDefault="00044B69">
      <w:r>
        <w:separator/>
      </w:r>
    </w:p>
  </w:endnote>
  <w:endnote w:type="continuationSeparator" w:id="0">
    <w:p w14:paraId="6E005FFA" w14:textId="77777777" w:rsidR="00044B69" w:rsidRDefault="000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7304" w14:textId="6B49E448" w:rsidR="00320176" w:rsidRDefault="00295D2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E3A84" wp14:editId="4B071F55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D530" w14:textId="77777777" w:rsidR="00044B69" w:rsidRDefault="00044B69">
      <w:r>
        <w:separator/>
      </w:r>
    </w:p>
  </w:footnote>
  <w:footnote w:type="continuationSeparator" w:id="0">
    <w:p w14:paraId="61452AAF" w14:textId="77777777" w:rsidR="00044B69" w:rsidRDefault="0004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6B74" w14:textId="034CCE5D" w:rsidR="00074324" w:rsidRDefault="00295D2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2A45719" wp14:editId="74ECE620">
          <wp:simplePos x="0" y="0"/>
          <wp:positionH relativeFrom="page">
            <wp:posOffset>367030</wp:posOffset>
          </wp:positionH>
          <wp:positionV relativeFrom="page">
            <wp:posOffset>-180975</wp:posOffset>
          </wp:positionV>
          <wp:extent cx="2905125" cy="14287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7" t="-2778" r="61664" b="-1389"/>
                  <a:stretch/>
                </pic:blipFill>
                <pic:spPr bwMode="auto">
                  <a:xfrm>
                    <a:off x="0" y="0"/>
                    <a:ext cx="29051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9"/>
      </v:shape>
    </w:pict>
  </w:numPicBullet>
  <w:numPicBullet w:numPicBulletId="1">
    <w:pict>
      <v:shape id="_x0000_i1069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530991">
    <w:abstractNumId w:val="9"/>
  </w:num>
  <w:num w:numId="2" w16cid:durableId="496387967">
    <w:abstractNumId w:val="7"/>
  </w:num>
  <w:num w:numId="3" w16cid:durableId="1877964282">
    <w:abstractNumId w:val="6"/>
  </w:num>
  <w:num w:numId="4" w16cid:durableId="1694845432">
    <w:abstractNumId w:val="5"/>
  </w:num>
  <w:num w:numId="5" w16cid:durableId="129523658">
    <w:abstractNumId w:val="4"/>
  </w:num>
  <w:num w:numId="6" w16cid:durableId="1359162176">
    <w:abstractNumId w:val="8"/>
  </w:num>
  <w:num w:numId="7" w16cid:durableId="626860319">
    <w:abstractNumId w:val="3"/>
  </w:num>
  <w:num w:numId="8" w16cid:durableId="1283616502">
    <w:abstractNumId w:val="2"/>
  </w:num>
  <w:num w:numId="9" w16cid:durableId="151723985">
    <w:abstractNumId w:val="1"/>
  </w:num>
  <w:num w:numId="10" w16cid:durableId="1771122924">
    <w:abstractNumId w:val="0"/>
  </w:num>
  <w:num w:numId="11" w16cid:durableId="1201210676">
    <w:abstractNumId w:val="25"/>
  </w:num>
  <w:num w:numId="12" w16cid:durableId="2043091554">
    <w:abstractNumId w:val="14"/>
  </w:num>
  <w:num w:numId="13" w16cid:durableId="1721124346">
    <w:abstractNumId w:val="11"/>
  </w:num>
  <w:num w:numId="14" w16cid:durableId="647636447">
    <w:abstractNumId w:val="18"/>
  </w:num>
  <w:num w:numId="15" w16cid:durableId="1609897039">
    <w:abstractNumId w:val="34"/>
  </w:num>
  <w:num w:numId="16" w16cid:durableId="1603031753">
    <w:abstractNumId w:val="33"/>
  </w:num>
  <w:num w:numId="17" w16cid:durableId="1432042266">
    <w:abstractNumId w:val="20"/>
  </w:num>
  <w:num w:numId="18" w16cid:durableId="1260331559">
    <w:abstractNumId w:val="38"/>
  </w:num>
  <w:num w:numId="19" w16cid:durableId="1034617056">
    <w:abstractNumId w:val="29"/>
  </w:num>
  <w:num w:numId="20" w16cid:durableId="1782870614">
    <w:abstractNumId w:val="37"/>
  </w:num>
  <w:num w:numId="21" w16cid:durableId="310137764">
    <w:abstractNumId w:val="26"/>
  </w:num>
  <w:num w:numId="22" w16cid:durableId="1487043988">
    <w:abstractNumId w:val="16"/>
  </w:num>
  <w:num w:numId="23" w16cid:durableId="1223180542">
    <w:abstractNumId w:val="36"/>
  </w:num>
  <w:num w:numId="24" w16cid:durableId="1582986315">
    <w:abstractNumId w:val="10"/>
  </w:num>
  <w:num w:numId="25" w16cid:durableId="263074916">
    <w:abstractNumId w:val="24"/>
  </w:num>
  <w:num w:numId="26" w16cid:durableId="1132022417">
    <w:abstractNumId w:val="27"/>
  </w:num>
  <w:num w:numId="27" w16cid:durableId="2002809234">
    <w:abstractNumId w:val="39"/>
  </w:num>
  <w:num w:numId="28" w16cid:durableId="779376002">
    <w:abstractNumId w:val="23"/>
  </w:num>
  <w:num w:numId="29" w16cid:durableId="505096505">
    <w:abstractNumId w:val="22"/>
  </w:num>
  <w:num w:numId="30" w16cid:durableId="1469666255">
    <w:abstractNumId w:val="32"/>
  </w:num>
  <w:num w:numId="31" w16cid:durableId="901600129">
    <w:abstractNumId w:val="13"/>
  </w:num>
  <w:num w:numId="32" w16cid:durableId="664742664">
    <w:abstractNumId w:val="35"/>
  </w:num>
  <w:num w:numId="33" w16cid:durableId="1844390531">
    <w:abstractNumId w:val="12"/>
  </w:num>
  <w:num w:numId="34" w16cid:durableId="897279088">
    <w:abstractNumId w:val="21"/>
  </w:num>
  <w:num w:numId="35" w16cid:durableId="770590050">
    <w:abstractNumId w:val="17"/>
  </w:num>
  <w:num w:numId="36" w16cid:durableId="379018817">
    <w:abstractNumId w:val="31"/>
  </w:num>
  <w:num w:numId="37" w16cid:durableId="2111578579">
    <w:abstractNumId w:val="15"/>
  </w:num>
  <w:num w:numId="38" w16cid:durableId="300042826">
    <w:abstractNumId w:val="28"/>
  </w:num>
  <w:num w:numId="39" w16cid:durableId="1490756541">
    <w:abstractNumId w:val="19"/>
  </w:num>
  <w:num w:numId="40" w16cid:durableId="12723923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4B69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32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93A25"/>
    <w:rsid w:val="00094D7B"/>
    <w:rsid w:val="000A2BF5"/>
    <w:rsid w:val="000A3A98"/>
    <w:rsid w:val="000A3BC1"/>
    <w:rsid w:val="000A3BF2"/>
    <w:rsid w:val="000A6F24"/>
    <w:rsid w:val="000C664F"/>
    <w:rsid w:val="000D3973"/>
    <w:rsid w:val="000D4835"/>
    <w:rsid w:val="000E097E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B7DA9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4A1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95D21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041B"/>
    <w:rsid w:val="002E3057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176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284A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1824"/>
    <w:rsid w:val="00445708"/>
    <w:rsid w:val="004501FD"/>
    <w:rsid w:val="00450D85"/>
    <w:rsid w:val="0045283D"/>
    <w:rsid w:val="004568B8"/>
    <w:rsid w:val="00462F0C"/>
    <w:rsid w:val="004638FD"/>
    <w:rsid w:val="00472CDE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3954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0D5"/>
    <w:rsid w:val="005432CF"/>
    <w:rsid w:val="00544438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0016"/>
    <w:rsid w:val="005C105C"/>
    <w:rsid w:val="005C1B5F"/>
    <w:rsid w:val="005C238C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222A7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3CBE"/>
    <w:rsid w:val="0065641A"/>
    <w:rsid w:val="00662204"/>
    <w:rsid w:val="006715EC"/>
    <w:rsid w:val="00676B7D"/>
    <w:rsid w:val="00677645"/>
    <w:rsid w:val="00677E69"/>
    <w:rsid w:val="006806C0"/>
    <w:rsid w:val="00685497"/>
    <w:rsid w:val="0068568F"/>
    <w:rsid w:val="00692160"/>
    <w:rsid w:val="00694BBA"/>
    <w:rsid w:val="00696EEC"/>
    <w:rsid w:val="006A1A2A"/>
    <w:rsid w:val="006B6451"/>
    <w:rsid w:val="006C177F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06F42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374C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4869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1553"/>
    <w:rsid w:val="008277D9"/>
    <w:rsid w:val="0083176A"/>
    <w:rsid w:val="00831E4F"/>
    <w:rsid w:val="0083307D"/>
    <w:rsid w:val="00835642"/>
    <w:rsid w:val="00835D9A"/>
    <w:rsid w:val="0084182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933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3A38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A1E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4CB3"/>
    <w:rsid w:val="00B576D7"/>
    <w:rsid w:val="00B57886"/>
    <w:rsid w:val="00B711E6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05380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CD0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4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335F2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7867"/>
    <w:rsid w:val="00E51175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77925"/>
    <w:rsid w:val="00E814C9"/>
    <w:rsid w:val="00E81795"/>
    <w:rsid w:val="00E82547"/>
    <w:rsid w:val="00E83A79"/>
    <w:rsid w:val="00E847F0"/>
    <w:rsid w:val="00E85209"/>
    <w:rsid w:val="00E853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6882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554E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8F38C"/>
  <w15:chartTrackingRefBased/>
  <w15:docId w15:val="{EE5F353D-AA76-4C55-BD44-2B93B89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3201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0176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3201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0176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7986E-6202-44FB-A0A7-35FEEA74E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D9FB1-9A7B-47AF-8700-72D6B5331E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E46C9D-4018-4712-B95A-7023B70ADE16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EE777900-B085-4ADA-9233-B0AA1EEEF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191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30</cp:revision>
  <cp:lastPrinted>2016-09-15T17:41:00Z</cp:lastPrinted>
  <dcterms:created xsi:type="dcterms:W3CDTF">2022-07-01T16:32:00Z</dcterms:created>
  <dcterms:modified xsi:type="dcterms:W3CDTF">2023-06-22T13:44:00Z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5847600.00000000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